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F6E41A" w14:textId="77777777" w:rsidR="007B12CF" w:rsidRPr="007B12CF" w:rsidRDefault="007B12CF" w:rsidP="007B12CF">
      <w:pPr>
        <w:keepNext/>
        <w:tabs>
          <w:tab w:val="left" w:pos="936"/>
        </w:tabs>
        <w:bidi/>
        <w:spacing w:after="60"/>
        <w:ind w:left="578"/>
        <w:jc w:val="center"/>
        <w:outlineLvl w:val="1"/>
        <w:rPr>
          <w:rFonts w:ascii="Times New Roman" w:eastAsia="Calibri" w:hAnsi="Times New Roman"/>
          <w:b/>
          <w:sz w:val="24"/>
          <w:szCs w:val="22"/>
        </w:rPr>
      </w:pPr>
    </w:p>
    <w:p w14:paraId="199965F5" w14:textId="77777777" w:rsidR="007B12CF" w:rsidRPr="007B12CF" w:rsidRDefault="007B12CF" w:rsidP="007B12CF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</w:p>
    <w:tbl>
      <w:tblPr>
        <w:bidiVisual/>
        <w:tblW w:w="10170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32"/>
        <w:gridCol w:w="3132"/>
        <w:gridCol w:w="3906"/>
      </w:tblGrid>
      <w:tr w:rsidR="007B12CF" w:rsidRPr="007B12CF" w14:paraId="63A4CD30" w14:textId="77777777" w:rsidTr="00F242C5">
        <w:trPr>
          <w:jc w:val="center"/>
        </w:trPr>
        <w:tc>
          <w:tcPr>
            <w:tcW w:w="31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CE9176F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B12CF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رقم العقد/ المرفق:</w:t>
            </w:r>
          </w:p>
          <w:p w14:paraId="0534D65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after="54" w:line="259" w:lineRule="auto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14:paraId="570F995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B12CF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الموقع:</w:t>
            </w:r>
          </w:p>
        </w:tc>
        <w:tc>
          <w:tcPr>
            <w:tcW w:w="390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C7AF20E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B12CF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الإدارة:</w:t>
            </w:r>
          </w:p>
        </w:tc>
      </w:tr>
    </w:tbl>
    <w:p w14:paraId="44609CEE" w14:textId="77777777" w:rsidR="007B12CF" w:rsidRPr="007B12CF" w:rsidRDefault="007B12CF" w:rsidP="007B12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520"/>
          <w:tab w:val="left" w:pos="2880"/>
        </w:tabs>
        <w:bidi/>
        <w:spacing w:after="160" w:line="259" w:lineRule="auto"/>
        <w:jc w:val="left"/>
        <w:rPr>
          <w:rFonts w:ascii="Times New Roman" w:eastAsia="Calibri" w:hAnsi="Times New Roman"/>
          <w:b/>
          <w:lang w:eastAsia="ar-SA"/>
        </w:rPr>
      </w:pPr>
    </w:p>
    <w:tbl>
      <w:tblPr>
        <w:bidiVisual/>
        <w:tblW w:w="10170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20"/>
        <w:gridCol w:w="1334"/>
        <w:gridCol w:w="889"/>
        <w:gridCol w:w="1286"/>
        <w:gridCol w:w="1649"/>
        <w:gridCol w:w="1412"/>
        <w:gridCol w:w="1080"/>
      </w:tblGrid>
      <w:tr w:rsidR="007B12CF" w:rsidRPr="007B12CF" w14:paraId="6A6AE61A" w14:textId="77777777" w:rsidTr="007B12CF">
        <w:trPr>
          <w:trHeight w:val="990"/>
          <w:jc w:val="center"/>
        </w:trPr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D5DCE4"/>
            <w:vAlign w:val="center"/>
            <w:hideMark/>
          </w:tcPr>
          <w:p w14:paraId="49711EEB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rtl/>
                <w:lang w:eastAsia="ar"/>
              </w:rPr>
              <w:t>الاسم</w:t>
            </w:r>
          </w:p>
        </w:tc>
        <w:tc>
          <w:tcPr>
            <w:tcW w:w="13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/>
            <w:vAlign w:val="center"/>
            <w:hideMark/>
          </w:tcPr>
          <w:p w14:paraId="13BBE9A7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rtl/>
                <w:lang w:eastAsia="ar"/>
              </w:rPr>
              <w:t>الرمز</w:t>
            </w:r>
          </w:p>
          <w:p w14:paraId="2AFF5BB3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8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/>
            <w:vAlign w:val="center"/>
            <w:hideMark/>
          </w:tcPr>
          <w:p w14:paraId="216DA610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rtl/>
                <w:lang w:eastAsia="ar"/>
              </w:rPr>
              <w:t>التاريخ</w:t>
            </w:r>
          </w:p>
        </w:tc>
        <w:tc>
          <w:tcPr>
            <w:tcW w:w="12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/>
            <w:vAlign w:val="center"/>
            <w:hideMark/>
          </w:tcPr>
          <w:p w14:paraId="06888AF5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rtl/>
                <w:lang w:eastAsia="ar"/>
              </w:rPr>
              <w:t>غسل</w:t>
            </w:r>
          </w:p>
          <w:p w14:paraId="3F4795FF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spacing w:val="-2"/>
                <w:sz w:val="18"/>
                <w:szCs w:val="18"/>
                <w:rtl/>
                <w:lang w:eastAsia="ar"/>
              </w:rPr>
              <w:t>و</w:t>
            </w:r>
          </w:p>
          <w:p w14:paraId="38522BEF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rtl/>
                <w:lang w:eastAsia="ar"/>
              </w:rPr>
              <w:t>تنظيف</w:t>
            </w:r>
          </w:p>
        </w:tc>
        <w:tc>
          <w:tcPr>
            <w:tcW w:w="16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/>
            <w:vAlign w:val="center"/>
            <w:hideMark/>
          </w:tcPr>
          <w:p w14:paraId="436C3090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spacing w:val="-2"/>
                <w:sz w:val="18"/>
                <w:szCs w:val="18"/>
                <w:rtl/>
                <w:lang w:eastAsia="ar"/>
              </w:rPr>
              <w:t>خرطوشة</w:t>
            </w:r>
          </w:p>
          <w:p w14:paraId="288FDBC1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rtl/>
                <w:lang w:eastAsia="ar"/>
              </w:rPr>
              <w:t>مغيَّرة</w:t>
            </w:r>
          </w:p>
        </w:tc>
        <w:tc>
          <w:tcPr>
            <w:tcW w:w="14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5DCE4"/>
            <w:hideMark/>
          </w:tcPr>
          <w:p w14:paraId="31EE53FB" w14:textId="77777777" w:rsid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rtl/>
                <w:lang w:eastAsia="ar"/>
              </w:rPr>
            </w:pPr>
          </w:p>
          <w:p w14:paraId="1F1887FF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 w:hint="cs"/>
                <w:b/>
                <w:bCs/>
                <w:spacing w:val="-2"/>
                <w:sz w:val="18"/>
                <w:szCs w:val="18"/>
                <w:rtl/>
                <w:lang w:eastAsia="ar"/>
              </w:rPr>
              <w:t>القطع التالفة المستبدلة</w:t>
            </w:r>
          </w:p>
          <w:p w14:paraId="0B2603E0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rtl/>
                <w:lang w:eastAsia="ar"/>
              </w:rPr>
              <w:t>(إن وجد)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5DCE4"/>
            <w:vAlign w:val="center"/>
            <w:hideMark/>
          </w:tcPr>
          <w:p w14:paraId="4C6F71BB" w14:textId="77777777" w:rsidR="007B12CF" w:rsidRPr="007B12CF" w:rsidRDefault="007B12CF" w:rsidP="007B12CF">
            <w:pPr>
              <w:bidi/>
              <w:spacing w:line="259" w:lineRule="auto"/>
              <w:jc w:val="center"/>
              <w:rPr>
                <w:rFonts w:ascii="Times New Roman" w:eastAsia="Calibri" w:hAnsi="Times New Roman"/>
                <w:b/>
                <w:spacing w:val="-2"/>
                <w:sz w:val="18"/>
                <w:szCs w:val="22"/>
              </w:rPr>
            </w:pPr>
            <w:r w:rsidRPr="007B12CF">
              <w:rPr>
                <w:rFonts w:ascii="Times New Roman" w:eastAsia="Calibri" w:hAnsi="Times New Roman"/>
                <w:b/>
                <w:bCs/>
                <w:spacing w:val="-2"/>
                <w:sz w:val="18"/>
                <w:szCs w:val="18"/>
                <w:lang w:eastAsia="ar" w:bidi="en-US"/>
              </w:rPr>
              <w:t>INTLS</w:t>
            </w:r>
          </w:p>
        </w:tc>
      </w:tr>
      <w:tr w:rsidR="007B12CF" w:rsidRPr="007B12CF" w14:paraId="659AD904" w14:textId="77777777" w:rsidTr="00F242C5">
        <w:trPr>
          <w:jc w:val="center"/>
        </w:trPr>
        <w:tc>
          <w:tcPr>
            <w:tcW w:w="252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20A651D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D5D21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E8A96C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B8668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414DA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4C39D5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1453957F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1F7F73B2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0844AE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3AD26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A628EF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7D3FB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019EED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3ACF53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6308C33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77BE6B7B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7862E1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A3B5B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7F540C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C8221C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D1462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7DA9B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DE510B3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2359DB68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F2E4053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6686B3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4A2CA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C9F381D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3894A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AB24D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CB0BD4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05623037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942E87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DC11B7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A06B13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38B0B0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DF224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3315E6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EDBE80D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460A6E63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2E05A4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F3A39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D7BD3D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83776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892EC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D5034E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8EC8DD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098C6CBD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9399A6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E5B52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63F23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50C9CE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5AADC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CA02F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0DF820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4456860B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B343D7D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27D26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BFAC2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3B71B7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863965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54AF35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AD26417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086C6C6F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6613CF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6CE24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3215D0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7B99BE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C5C4F3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21573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71C0157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4A926D9A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28886B6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A4CA4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F12803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98DE9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A04F73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14CDA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521BE6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6EA45EDD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E839445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DC076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153A2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6509C5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3479FF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3904A6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E744C6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569E8E3C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2D834C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6C9C5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B59ED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9BD95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EE2877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932936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EA0B72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70DFA515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BC3697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B0DF2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6CCEF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4D2C6D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AE491C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378626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822248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36DAF47B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ECCFB4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CFEAB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6C633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27350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2A5E0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652DFE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3A25D1C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3FE8F353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8E1EF86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AE9D2D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D0BBB5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BE125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D1F8D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4C95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EEC078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06B9B929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6CB7C9C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785520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66680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B2496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B70BB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48A19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16C670B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7CEAE10C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E011B2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7BAF6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044B5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CB5BC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8C3E2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3930BE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20FA2F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7256DEF4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9C87FF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E23B9C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15CCCE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5EBB80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4BEDF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F5467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C9C46D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1F1CBCA8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9B4201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3EF587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5E359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3A3A1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D28D1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7ABEC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8F5F74A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4F970A49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C7E4CA7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4F716C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BEEC09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72112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07DC34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97A017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FE56D17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  <w:tr w:rsidR="007B12CF" w:rsidRPr="007B12CF" w14:paraId="52E225D2" w14:textId="77777777" w:rsidTr="00F242C5">
        <w:trPr>
          <w:jc w:val="center"/>
        </w:trPr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707260F8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EFEEAC0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4480ADE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179B5A65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3DE79D5F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98D26B1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71244B2" w14:textId="77777777" w:rsidR="007B12CF" w:rsidRPr="007B12CF" w:rsidRDefault="007B12CF" w:rsidP="007B12C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520"/>
                <w:tab w:val="left" w:pos="2880"/>
              </w:tabs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</w:p>
        </w:tc>
      </w:tr>
    </w:tbl>
    <w:p w14:paraId="48D1DC3B" w14:textId="77777777" w:rsidR="005F4853" w:rsidRPr="007B12CF" w:rsidRDefault="005F4853" w:rsidP="007B12CF"/>
    <w:sectPr w:rsidR="005F4853" w:rsidRPr="007B12CF" w:rsidSect="00EA5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1D8F" w14:textId="77777777" w:rsidR="0021586E" w:rsidRDefault="0021586E">
      <w:r>
        <w:separator/>
      </w:r>
    </w:p>
    <w:p w14:paraId="7CA9D009" w14:textId="77777777" w:rsidR="0021586E" w:rsidRDefault="0021586E"/>
  </w:endnote>
  <w:endnote w:type="continuationSeparator" w:id="0">
    <w:p w14:paraId="00447A93" w14:textId="77777777" w:rsidR="0021586E" w:rsidRDefault="0021586E">
      <w:r>
        <w:continuationSeparator/>
      </w:r>
    </w:p>
    <w:p w14:paraId="5E1EFD84" w14:textId="77777777" w:rsidR="0021586E" w:rsidRDefault="00215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D61D" w14:textId="77777777" w:rsidR="00BC5110" w:rsidRDefault="00BC5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EB199" w14:textId="1AD8E472" w:rsidR="005B6545" w:rsidRPr="00F92124" w:rsidRDefault="005B6545" w:rsidP="005B6545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A7C51E" wp14:editId="0941EADD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834674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CZRUmw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 w:rsidRPr="00F92124"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tag w:val=""/>
        <w:id w:val="1744063627"/>
        <w:placeholder>
          <w:docPart w:val="1A9417050C8C473DA27C4601C613276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EOM-KSH-TP-000007</w:t>
        </w:r>
        <w:r w:rsidR="00E70F26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-1212870599"/>
        <w:placeholder>
          <w:docPart w:val="24A78B29776D4BCCAC6B8BB486510E7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07515B"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7A8D95"/>
          <w:sz w:val="16"/>
          <w:szCs w:val="16"/>
          <w:lang w:val="en-AU"/>
        </w:rPr>
        <w:id w:val="-1212112357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>
        <w:rPr>
          <w:color w:val="2F4A58"/>
        </w:rPr>
      </w:sdtEndPr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 w:rsidRPr="00EA7ADF">
      <w:rPr>
        <w:rFonts w:cs="Arial"/>
        <w:color w:val="7A8D95"/>
        <w:sz w:val="16"/>
        <w:szCs w:val="16"/>
      </w:rPr>
      <w:t xml:space="preserve">Page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BC5110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of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BC5110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3EA01ED6" w14:textId="77777777" w:rsidR="00583BAF" w:rsidRPr="005B6545" w:rsidRDefault="009F1C62" w:rsidP="009F1C62">
    <w:pPr>
      <w:pStyle w:val="Footer"/>
      <w:jc w:val="right"/>
      <w:rPr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6C1ABD">
      <w:rPr>
        <w:rFonts w:eastAsia="Arial" w:cs="Arial"/>
        <w:color w:val="7A8D95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2FBA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35211EF6" w14:textId="77777777" w:rsidTr="00971B7A">
      <w:trPr>
        <w:jc w:val="center"/>
      </w:trPr>
      <w:tc>
        <w:tcPr>
          <w:tcW w:w="3115" w:type="dxa"/>
        </w:tcPr>
        <w:p w14:paraId="6B39A213" w14:textId="53319916" w:rsidR="00583BAF" w:rsidRDefault="0021586E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70F26">
                <w:rPr>
                  <w:sz w:val="16"/>
                  <w:szCs w:val="16"/>
                  <w:lang w:val="en-AU"/>
                </w:rPr>
                <w:t>EOM-KSH-TP-000007-AR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1D0B92E3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>
              <w:rPr>
                <w:b w:val="0"/>
                <w:color w:val="auto"/>
                <w:sz w:val="20"/>
                <w:szCs w:val="20"/>
                <w:lang w:val="en-US"/>
              </w:rPr>
            </w:sdtEndPr>
            <w:sdtContent>
              <w:r w:rsidR="00FE773E" w:rsidRPr="007B12CF">
                <w:t>3-E - External</w:t>
              </w:r>
            </w:sdtContent>
          </w:sdt>
        </w:p>
      </w:tc>
      <w:tc>
        <w:tcPr>
          <w:tcW w:w="3115" w:type="dxa"/>
        </w:tcPr>
        <w:p w14:paraId="600EDC2A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65F3F446" w14:textId="77777777" w:rsidTr="00971B7A">
      <w:trPr>
        <w:jc w:val="center"/>
      </w:trPr>
      <w:tc>
        <w:tcPr>
          <w:tcW w:w="9345" w:type="dxa"/>
          <w:gridSpan w:val="3"/>
        </w:tcPr>
        <w:p w14:paraId="52AD85D4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200FF660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5AEF0E99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1F6B7ED8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022DA" w14:textId="77777777" w:rsidR="0021586E" w:rsidRDefault="0021586E">
      <w:r>
        <w:separator/>
      </w:r>
    </w:p>
    <w:p w14:paraId="3675E1F5" w14:textId="77777777" w:rsidR="0021586E" w:rsidRDefault="0021586E"/>
  </w:footnote>
  <w:footnote w:type="continuationSeparator" w:id="0">
    <w:p w14:paraId="7F7B71AC" w14:textId="77777777" w:rsidR="0021586E" w:rsidRDefault="0021586E">
      <w:r>
        <w:continuationSeparator/>
      </w:r>
    </w:p>
    <w:p w14:paraId="3DC4D6AF" w14:textId="77777777" w:rsidR="0021586E" w:rsidRDefault="002158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7FA05" w14:textId="77777777" w:rsidR="00AC1B11" w:rsidRDefault="00AC1B11">
    <w:pPr>
      <w:pStyle w:val="Header"/>
    </w:pPr>
  </w:p>
  <w:p w14:paraId="593F3FE5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8BA2" w14:textId="77777777" w:rsidR="00EB407C" w:rsidRPr="004A502C" w:rsidRDefault="007B12CF" w:rsidP="007B12CF">
    <w:pPr>
      <w:pStyle w:val="Header"/>
      <w:ind w:left="1530" w:right="718"/>
      <w:jc w:val="center"/>
      <w:rPr>
        <w:b/>
        <w:bCs/>
      </w:rPr>
    </w:pPr>
    <w:bookmarkStart w:id="0" w:name="_GoBack"/>
    <w:r w:rsidRPr="009A054C">
      <w:rPr>
        <w:noProof/>
      </w:rPr>
      <w:drawing>
        <wp:anchor distT="0" distB="0" distL="114300" distR="114300" simplePos="0" relativeHeight="251669504" behindDoc="0" locked="0" layoutInCell="1" allowOverlap="1" wp14:anchorId="5216ADD2" wp14:editId="51834027">
          <wp:simplePos x="0" y="0"/>
          <wp:positionH relativeFrom="column">
            <wp:posOffset>-721360</wp:posOffset>
          </wp:positionH>
          <wp:positionV relativeFrom="paragraph">
            <wp:posOffset>-364490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cs="Arial" w:hint="cs"/>
        <w:b/>
        <w:bCs/>
        <w:noProof/>
        <w:sz w:val="24"/>
        <w:szCs w:val="24"/>
        <w:rtl/>
      </w:rPr>
      <w:t>نموذج سجل صيانة جهاز التنفس</w:t>
    </w:r>
    <w:r w:rsidR="004A502C" w:rsidRPr="004A502C">
      <w:rPr>
        <w:rFonts w:cs="Arial"/>
        <w:b/>
        <w:bCs/>
        <w:noProof/>
        <w:sz w:val="24"/>
        <w:szCs w:val="24"/>
      </w:rPr>
      <w:t xml:space="preserve"> </w:t>
    </w:r>
  </w:p>
  <w:p w14:paraId="35E69F77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</w:p>
  <w:p w14:paraId="6B807B5C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D9036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7B12CF">
      <w:rPr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2B4261AD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40DBE764" wp14:editId="4F48CFA1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0CCD"/>
    <w:multiLevelType w:val="hybridMultilevel"/>
    <w:tmpl w:val="866A1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0D94"/>
    <w:multiLevelType w:val="hybridMultilevel"/>
    <w:tmpl w:val="294E2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2741"/>
    <w:multiLevelType w:val="hybridMultilevel"/>
    <w:tmpl w:val="3C481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48C0"/>
    <w:multiLevelType w:val="hybridMultilevel"/>
    <w:tmpl w:val="80D0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15FC"/>
    <w:multiLevelType w:val="hybridMultilevel"/>
    <w:tmpl w:val="DC58C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0A7C"/>
    <w:multiLevelType w:val="hybridMultilevel"/>
    <w:tmpl w:val="D17C3C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1FBF"/>
    <w:multiLevelType w:val="hybridMultilevel"/>
    <w:tmpl w:val="1682F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C752742"/>
    <w:multiLevelType w:val="hybridMultilevel"/>
    <w:tmpl w:val="B3AAF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5E4717C"/>
    <w:multiLevelType w:val="hybridMultilevel"/>
    <w:tmpl w:val="F3FCA9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F29BC"/>
    <w:multiLevelType w:val="hybridMultilevel"/>
    <w:tmpl w:val="DC58C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0EF33C6"/>
    <w:multiLevelType w:val="hybridMultilevel"/>
    <w:tmpl w:val="BE8201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E4310"/>
    <w:multiLevelType w:val="hybridMultilevel"/>
    <w:tmpl w:val="DDC66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7421E"/>
    <w:multiLevelType w:val="hybridMultilevel"/>
    <w:tmpl w:val="31D08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4220B"/>
    <w:multiLevelType w:val="hybridMultilevel"/>
    <w:tmpl w:val="68144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71DEB"/>
    <w:multiLevelType w:val="hybridMultilevel"/>
    <w:tmpl w:val="09824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0"/>
  </w:num>
  <w:num w:numId="5">
    <w:abstractNumId w:val="7"/>
  </w:num>
  <w:num w:numId="6">
    <w:abstractNumId w:val="23"/>
  </w:num>
  <w:num w:numId="7">
    <w:abstractNumId w:val="16"/>
  </w:num>
  <w:num w:numId="8">
    <w:abstractNumId w:val="1"/>
  </w:num>
  <w:num w:numId="9">
    <w:abstractNumId w:val="24"/>
  </w:num>
  <w:num w:numId="10">
    <w:abstractNumId w:val="22"/>
  </w:num>
  <w:num w:numId="11">
    <w:abstractNumId w:val="15"/>
  </w:num>
  <w:num w:numId="12">
    <w:abstractNumId w:val="5"/>
  </w:num>
  <w:num w:numId="13">
    <w:abstractNumId w:val="6"/>
  </w:num>
  <w:num w:numId="14">
    <w:abstractNumId w:val="17"/>
  </w:num>
  <w:num w:numId="15">
    <w:abstractNumId w:val="11"/>
  </w:num>
  <w:num w:numId="16">
    <w:abstractNumId w:val="9"/>
  </w:num>
  <w:num w:numId="17">
    <w:abstractNumId w:val="18"/>
  </w:num>
  <w:num w:numId="18">
    <w:abstractNumId w:val="21"/>
  </w:num>
  <w:num w:numId="19">
    <w:abstractNumId w:val="4"/>
  </w:num>
  <w:num w:numId="20">
    <w:abstractNumId w:val="8"/>
  </w:num>
  <w:num w:numId="21">
    <w:abstractNumId w:val="3"/>
  </w:num>
  <w:num w:numId="22">
    <w:abstractNumId w:val="14"/>
  </w:num>
  <w:num w:numId="23">
    <w:abstractNumId w:val="20"/>
  </w:num>
  <w:num w:numId="24">
    <w:abstractNumId w:val="2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86E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16FA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02C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099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545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85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12CF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268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1C62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110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6CC1"/>
    <w:rsid w:val="00D47B39"/>
    <w:rsid w:val="00D517B0"/>
    <w:rsid w:val="00D52C06"/>
    <w:rsid w:val="00D52C23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0F26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BBCB88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1A9417050C8C473DA27C4601C613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65EE-FFD1-4DB4-A1FC-0202EBE61012}"/>
      </w:docPartPr>
      <w:docPartBody>
        <w:p w:rsidR="005D2247" w:rsidRDefault="00FF7C4C" w:rsidP="00FF7C4C">
          <w:pPr>
            <w:pStyle w:val="1A9417050C8C473DA27C4601C613276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4A78B29776D4BCCAC6B8BB48651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7595-84DB-496A-A8B9-DC9E7D0E2AF6}"/>
      </w:docPartPr>
      <w:docPartBody>
        <w:p w:rsidR="005D2247" w:rsidRDefault="00FF7C4C" w:rsidP="00FF7C4C">
          <w:pPr>
            <w:pStyle w:val="24A78B29776D4BCCAC6B8BB486510E79"/>
          </w:pPr>
          <w:r w:rsidRPr="00D16477"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41135F"/>
    <w:rsid w:val="00424DE7"/>
    <w:rsid w:val="005D2247"/>
    <w:rsid w:val="006E1022"/>
    <w:rsid w:val="00873D3E"/>
    <w:rsid w:val="00927877"/>
    <w:rsid w:val="00AA1E51"/>
    <w:rsid w:val="00BF1D63"/>
    <w:rsid w:val="00E11212"/>
    <w:rsid w:val="00EF5B33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C4C"/>
    <w:rPr>
      <w:color w:val="808080"/>
    </w:rPr>
  </w:style>
  <w:style w:type="paragraph" w:customStyle="1" w:styleId="1A9417050C8C473DA27C4601C6132762">
    <w:name w:val="1A9417050C8C473DA27C4601C6132762"/>
    <w:rsid w:val="00FF7C4C"/>
  </w:style>
  <w:style w:type="paragraph" w:customStyle="1" w:styleId="24A78B29776D4BCCAC6B8BB486510E79">
    <w:name w:val="24A78B29776D4BCCAC6B8BB486510E79"/>
    <w:rsid w:val="00FF7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80E76-7BA0-4441-A0BE-E106A053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303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EOM-KSH-TP-000007-AR</dc:subject>
  <dc:creator>Joel Reyes</dc:creator>
  <cp:keywords>ᅟ</cp:keywords>
  <cp:lastModifiedBy>الاء الزهراني Alaa Alzahrani</cp:lastModifiedBy>
  <cp:revision>7</cp:revision>
  <cp:lastPrinted>2017-10-15T07:33:00Z</cp:lastPrinted>
  <dcterms:created xsi:type="dcterms:W3CDTF">2020-02-16T13:26:00Z</dcterms:created>
  <dcterms:modified xsi:type="dcterms:W3CDTF">2022-02-07T13:11:00Z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